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96" w:rsidRPr="002211B4" w:rsidRDefault="00B129EE">
      <w:pPr>
        <w:jc w:val="center"/>
        <w:rPr>
          <w:rFonts w:ascii="Arial" w:hAnsi="Arial"/>
          <w:sz w:val="16"/>
          <w:szCs w:val="16"/>
        </w:rPr>
      </w:pPr>
      <w:r w:rsidRPr="002211B4">
        <w:rPr>
          <w:rFonts w:ascii="Arial" w:hAnsi="Arial"/>
          <w:sz w:val="16"/>
          <w:szCs w:val="16"/>
        </w:rPr>
        <w:t>…………………………………………………</w:t>
      </w:r>
      <w:r w:rsidR="00ED2138" w:rsidRPr="002211B4">
        <w:rPr>
          <w:rFonts w:ascii="Arial" w:hAnsi="Arial"/>
          <w:sz w:val="16"/>
          <w:szCs w:val="16"/>
        </w:rPr>
        <w:t>……….</w:t>
      </w:r>
      <w:r w:rsidRPr="002211B4">
        <w:rPr>
          <w:rFonts w:ascii="Arial" w:hAnsi="Arial"/>
          <w:sz w:val="16"/>
          <w:szCs w:val="16"/>
        </w:rPr>
        <w:t>………………………………………….</w:t>
      </w:r>
    </w:p>
    <w:p w:rsidR="00DA5396" w:rsidRPr="002211B4" w:rsidRDefault="00DA5396" w:rsidP="00C46902">
      <w:pPr>
        <w:spacing w:after="240" w:line="336" w:lineRule="auto"/>
        <w:jc w:val="center"/>
        <w:rPr>
          <w:rFonts w:ascii="Arial" w:hAnsi="Arial"/>
          <w:sz w:val="12"/>
          <w:szCs w:val="12"/>
          <w:vertAlign w:val="superscript"/>
        </w:rPr>
      </w:pPr>
      <w:r w:rsidRPr="002211B4">
        <w:rPr>
          <w:rFonts w:ascii="Arial" w:hAnsi="Arial"/>
          <w:sz w:val="20"/>
          <w:szCs w:val="20"/>
          <w:vertAlign w:val="superscript"/>
        </w:rPr>
        <w:t>(Timbro lineare dell’Azienda Unità Sanitaria Locale)</w:t>
      </w:r>
    </w:p>
    <w:p w:rsidR="007D3D95" w:rsidRPr="002211B4" w:rsidRDefault="00211247">
      <w:pPr>
        <w:spacing w:line="336" w:lineRule="auto"/>
        <w:jc w:val="center"/>
        <w:rPr>
          <w:rFonts w:ascii="Arial" w:hAnsi="Arial"/>
          <w:sz w:val="20"/>
          <w:szCs w:val="20"/>
          <w:vertAlign w:val="superscript"/>
        </w:rPr>
      </w:pPr>
      <w:r w:rsidRPr="002112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9.55pt;margin-top:1.3pt;width:464pt;height:26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">
            <v:shadow on="t" opacity=".5" offset="6pt,6pt"/>
            <v:textbox>
              <w:txbxContent>
                <w:p w:rsidR="007D3D95" w:rsidRDefault="007D3D95" w:rsidP="007D3D95">
                  <w:pPr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sz w:val="36"/>
                      <w:szCs w:val="36"/>
                    </w:rPr>
                    <w:t>ATTESTAZIONE MEDICA AI SOLI FINI ELETTORALI</w:t>
                  </w:r>
                </w:p>
                <w:p w:rsidR="007D3D95" w:rsidRPr="00C84F13" w:rsidRDefault="007D3D95" w:rsidP="007D3D95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7D3D95" w:rsidRPr="002211B4" w:rsidRDefault="007D3D95">
      <w:pPr>
        <w:spacing w:line="336" w:lineRule="auto"/>
        <w:jc w:val="center"/>
        <w:rPr>
          <w:rFonts w:ascii="Arial" w:hAnsi="Arial"/>
          <w:sz w:val="20"/>
          <w:szCs w:val="20"/>
          <w:vertAlign w:val="superscript"/>
        </w:rPr>
      </w:pPr>
    </w:p>
    <w:p w:rsidR="00DA5396" w:rsidRPr="002211B4" w:rsidRDefault="00DA5396" w:rsidP="0072371E">
      <w:pPr>
        <w:tabs>
          <w:tab w:val="right" w:pos="9639"/>
        </w:tabs>
        <w:spacing w:before="480" w:after="240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i/>
          <w:sz w:val="20"/>
          <w:szCs w:val="20"/>
        </w:rPr>
        <w:t xml:space="preserve">N. </w:t>
      </w:r>
      <w:r w:rsidR="00B129EE" w:rsidRPr="002211B4">
        <w:rPr>
          <w:rFonts w:ascii="Arial" w:hAnsi="Arial" w:cs="Arial"/>
          <w:i/>
          <w:sz w:val="20"/>
          <w:szCs w:val="20"/>
        </w:rPr>
        <w:t>………………………..</w:t>
      </w:r>
      <w:r w:rsidRPr="002211B4">
        <w:rPr>
          <w:rFonts w:ascii="Arial" w:hAnsi="Arial" w:cs="Arial"/>
          <w:i/>
          <w:sz w:val="20"/>
          <w:szCs w:val="20"/>
        </w:rPr>
        <w:t xml:space="preserve"> </w:t>
      </w:r>
      <w:r w:rsidRPr="002211B4">
        <w:rPr>
          <w:rFonts w:ascii="Arial" w:hAnsi="Arial" w:cs="Arial"/>
          <w:i/>
          <w:sz w:val="20"/>
          <w:szCs w:val="20"/>
        </w:rPr>
        <w:tab/>
        <w:t xml:space="preserve">Data </w:t>
      </w:r>
      <w:r w:rsidR="00C46902" w:rsidRPr="002211B4">
        <w:rPr>
          <w:rFonts w:ascii="Arial" w:hAnsi="Arial" w:cs="Arial"/>
          <w:sz w:val="20"/>
          <w:szCs w:val="16"/>
        </w:rPr>
        <w:t>....../....../............</w:t>
      </w:r>
    </w:p>
    <w:p w:rsidR="00DA5396" w:rsidRPr="002211B4" w:rsidRDefault="00DA5396" w:rsidP="0072371E">
      <w:pPr>
        <w:spacing w:before="480" w:after="240"/>
        <w:jc w:val="center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b/>
          <w:sz w:val="20"/>
          <w:szCs w:val="20"/>
        </w:rPr>
        <w:t>IL/LA SOTTOSCRITTO/A MEDICO</w:t>
      </w:r>
    </w:p>
    <w:p w:rsidR="00DA5396" w:rsidRPr="002211B4" w:rsidRDefault="00DA5396" w:rsidP="0072371E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pacing w:val="-2"/>
          <w:sz w:val="20"/>
          <w:szCs w:val="20"/>
        </w:rPr>
        <w:t>funzionario designato dall’Azienda Unità Sanitaria Locale ai sensi dell’art. 41, comma 7, del d.P.R. 16 maggio 1960, n. 570</w:t>
      </w:r>
      <w:r w:rsidRPr="002211B4">
        <w:rPr>
          <w:rFonts w:ascii="Arial" w:hAnsi="Arial" w:cs="Arial"/>
          <w:sz w:val="20"/>
          <w:szCs w:val="20"/>
        </w:rPr>
        <w:t xml:space="preserve"> e successive modificazioni;</w:t>
      </w:r>
    </w:p>
    <w:p w:rsidR="00DA5396" w:rsidRPr="002211B4" w:rsidRDefault="00DA5396" w:rsidP="00C46902">
      <w:pPr>
        <w:spacing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 xml:space="preserve">Visto </w:t>
      </w:r>
      <w:r w:rsidR="00F100FF" w:rsidRPr="002211B4">
        <w:rPr>
          <w:rFonts w:ascii="Arial" w:hAnsi="Arial" w:cs="Arial"/>
          <w:sz w:val="20"/>
          <w:szCs w:val="20"/>
        </w:rPr>
        <w:t xml:space="preserve">l’art. 3, comma 2 del D.L. 14 agosto 2020, n. 103 e la </w:t>
      </w:r>
      <w:r w:rsidR="00640DD1" w:rsidRPr="00640DD1">
        <w:rPr>
          <w:rFonts w:ascii="Arial" w:hAnsi="Arial" w:cs="Arial"/>
          <w:sz w:val="20"/>
          <w:szCs w:val="20"/>
        </w:rPr>
        <w:t>Circolare del Ministero dell'Interno n. 39/2020 del 14 agosto 2020</w:t>
      </w:r>
      <w:r w:rsidR="00F100FF" w:rsidRPr="002211B4">
        <w:rPr>
          <w:rFonts w:ascii="Arial" w:hAnsi="Arial" w:cs="Arial"/>
          <w:sz w:val="20"/>
          <w:szCs w:val="20"/>
        </w:rPr>
        <w:t>;</w:t>
      </w:r>
    </w:p>
    <w:p w:rsidR="00DA5396" w:rsidRPr="002211B4" w:rsidRDefault="00DA5396" w:rsidP="00C46902">
      <w:pPr>
        <w:spacing w:before="240" w:after="240" w:line="312" w:lineRule="auto"/>
        <w:jc w:val="center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b/>
          <w:sz w:val="20"/>
          <w:szCs w:val="20"/>
        </w:rPr>
        <w:t>ATTESTA</w:t>
      </w:r>
    </w:p>
    <w:p w:rsidR="00DA5396" w:rsidRPr="002211B4" w:rsidRDefault="00DA5396" w:rsidP="00C4690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 xml:space="preserve">che </w:t>
      </w:r>
      <w:r w:rsidR="00C46902" w:rsidRPr="002211B4">
        <w:rPr>
          <w:rFonts w:ascii="Arial" w:hAnsi="Arial" w:cs="Arial"/>
          <w:color w:val="000000"/>
        </w:rPr>
        <w:sym w:font="Wingdings" w:char="F071"/>
      </w:r>
      <w:r w:rsidRPr="002211B4">
        <w:rPr>
          <w:rFonts w:ascii="Arial" w:hAnsi="Arial" w:cs="Arial"/>
          <w:sz w:val="20"/>
          <w:szCs w:val="20"/>
        </w:rPr>
        <w:t xml:space="preserve"> l’elettore </w:t>
      </w:r>
      <w:r w:rsidR="00C46902" w:rsidRPr="002211B4">
        <w:rPr>
          <w:rFonts w:ascii="Arial" w:hAnsi="Arial" w:cs="Arial"/>
          <w:color w:val="000000"/>
        </w:rPr>
        <w:sym w:font="Wingdings" w:char="F071"/>
      </w:r>
      <w:r w:rsidRPr="002211B4">
        <w:rPr>
          <w:rFonts w:ascii="Arial" w:hAnsi="Arial" w:cs="Arial"/>
          <w:sz w:val="20"/>
          <w:szCs w:val="20"/>
        </w:rPr>
        <w:t xml:space="preserve"> l’elettrice: </w:t>
      </w:r>
      <w:r w:rsidR="00B129EE" w:rsidRPr="002211B4">
        <w:rPr>
          <w:rFonts w:ascii="Arial" w:hAnsi="Arial" w:cs="Arial"/>
          <w:i/>
          <w:sz w:val="20"/>
          <w:szCs w:val="20"/>
        </w:rPr>
        <w:t xml:space="preserve">……………………….…………………………………………………………….….. </w:t>
      </w:r>
      <w:r w:rsidRPr="002211B4">
        <w:rPr>
          <w:rFonts w:ascii="Arial" w:hAnsi="Arial" w:cs="Arial"/>
          <w:sz w:val="20"/>
          <w:szCs w:val="20"/>
        </w:rPr>
        <w:t xml:space="preserve"> nato/a a </w:t>
      </w:r>
      <w:proofErr w:type="spellStart"/>
      <w:r w:rsidR="00B129EE" w:rsidRPr="002211B4">
        <w:rPr>
          <w:rFonts w:ascii="Arial" w:hAnsi="Arial" w:cs="Arial"/>
          <w:i/>
          <w:sz w:val="20"/>
          <w:szCs w:val="20"/>
        </w:rPr>
        <w:t>…………………….…………………………………………………</w:t>
      </w:r>
      <w:proofErr w:type="spellEnd"/>
      <w:r w:rsidR="00B129EE" w:rsidRPr="002211B4">
        <w:rPr>
          <w:rFonts w:ascii="Arial" w:hAnsi="Arial" w:cs="Arial"/>
          <w:i/>
          <w:sz w:val="20"/>
          <w:szCs w:val="20"/>
        </w:rPr>
        <w:t>...........................</w:t>
      </w:r>
      <w:r w:rsidRPr="002211B4">
        <w:rPr>
          <w:rFonts w:ascii="Arial" w:hAnsi="Arial" w:cs="Arial"/>
          <w:sz w:val="20"/>
          <w:szCs w:val="20"/>
        </w:rPr>
        <w:t xml:space="preserve">, il </w:t>
      </w:r>
      <w:r w:rsidR="00C46902" w:rsidRPr="002211B4">
        <w:rPr>
          <w:rFonts w:ascii="Arial" w:hAnsi="Arial" w:cs="Arial"/>
          <w:sz w:val="20"/>
          <w:szCs w:val="16"/>
        </w:rPr>
        <w:t>....../....../............</w:t>
      </w:r>
      <w:r w:rsidRPr="002211B4">
        <w:rPr>
          <w:rFonts w:ascii="Arial" w:hAnsi="Arial" w:cs="Arial"/>
          <w:sz w:val="20"/>
          <w:szCs w:val="20"/>
        </w:rPr>
        <w:t xml:space="preserve">, in possesso della tessera elettorale n. </w:t>
      </w:r>
      <w:r w:rsidR="00B129EE" w:rsidRPr="002211B4">
        <w:rPr>
          <w:rFonts w:ascii="Arial" w:hAnsi="Arial" w:cs="Arial"/>
          <w:i/>
          <w:sz w:val="20"/>
          <w:szCs w:val="20"/>
        </w:rPr>
        <w:t>…………………………………</w:t>
      </w:r>
      <w:r w:rsidRPr="002211B4">
        <w:rPr>
          <w:rFonts w:ascii="Arial" w:hAnsi="Arial" w:cs="Arial"/>
          <w:sz w:val="20"/>
          <w:szCs w:val="20"/>
        </w:rPr>
        <w:t xml:space="preserve"> sezione n. </w:t>
      </w:r>
      <w:r w:rsidR="00B129EE" w:rsidRPr="002211B4">
        <w:rPr>
          <w:rFonts w:ascii="Arial" w:hAnsi="Arial" w:cs="Arial"/>
          <w:i/>
          <w:sz w:val="20"/>
          <w:szCs w:val="20"/>
        </w:rPr>
        <w:t>…………………………………</w:t>
      </w:r>
      <w:r w:rsidRPr="002211B4">
        <w:rPr>
          <w:rFonts w:ascii="Arial" w:hAnsi="Arial" w:cs="Arial"/>
          <w:sz w:val="20"/>
          <w:szCs w:val="20"/>
        </w:rPr>
        <w:t xml:space="preserve"> del comune di</w:t>
      </w:r>
      <w:r w:rsidR="00D97C94" w:rsidRPr="002211B4">
        <w:rPr>
          <w:rFonts w:ascii="Arial" w:hAnsi="Arial" w:cs="Arial"/>
          <w:sz w:val="20"/>
          <w:szCs w:val="20"/>
        </w:rPr>
        <w:t xml:space="preserve"> </w:t>
      </w:r>
      <w:r w:rsidR="00876402" w:rsidRPr="002211B4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F100FF" w:rsidRPr="002211B4" w:rsidRDefault="00F100FF" w:rsidP="00F100FF">
      <w:pPr>
        <w:pStyle w:val="Standarduser"/>
        <w:spacing w:before="120" w:after="120" w:line="288" w:lineRule="auto"/>
        <w:ind w:left="709" w:hanging="397"/>
        <w:jc w:val="both"/>
        <w:rPr>
          <w:sz w:val="20"/>
          <w:szCs w:val="20"/>
        </w:rPr>
      </w:pPr>
      <w:r w:rsidRPr="002211B4">
        <w:rPr>
          <w:rFonts w:ascii="Wingdings" w:eastAsia="Wingdings" w:hAnsi="Wingdings" w:cs="Wingdings"/>
          <w:color w:val="000000"/>
          <w:szCs w:val="20"/>
        </w:rPr>
        <w:t></w:t>
      </w:r>
      <w:r w:rsidRPr="002211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11B4">
        <w:rPr>
          <w:rFonts w:ascii="Arial" w:hAnsi="Arial" w:cs="Arial"/>
          <w:spacing w:val="-3"/>
          <w:sz w:val="20"/>
          <w:szCs w:val="20"/>
        </w:rPr>
        <w:t xml:space="preserve">è sottoposto/a a </w:t>
      </w:r>
      <w:r w:rsidRPr="002211B4">
        <w:rPr>
          <w:rFonts w:ascii="Arial" w:hAnsi="Arial"/>
          <w:bCs/>
          <w:sz w:val="20"/>
          <w:szCs w:val="20"/>
        </w:rPr>
        <w:t xml:space="preserve">trattamento domiciliare; </w:t>
      </w:r>
    </w:p>
    <w:p w:rsidR="00F100FF" w:rsidRPr="002211B4" w:rsidRDefault="00F100FF" w:rsidP="00F100FF">
      <w:pPr>
        <w:pStyle w:val="Standarduser"/>
        <w:spacing w:before="120" w:after="120" w:line="288" w:lineRule="auto"/>
        <w:ind w:left="709" w:hanging="397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Wingdings" w:eastAsia="Wingdings" w:hAnsi="Wingdings" w:cs="Wingdings"/>
          <w:color w:val="000000"/>
          <w:szCs w:val="20"/>
        </w:rPr>
        <w:t></w:t>
      </w:r>
      <w:r w:rsidRPr="002211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11B4">
        <w:rPr>
          <w:rFonts w:ascii="Arial" w:hAnsi="Arial" w:cs="Arial"/>
          <w:sz w:val="20"/>
          <w:szCs w:val="20"/>
        </w:rPr>
        <w:t>è condizione di quarantena;</w:t>
      </w:r>
    </w:p>
    <w:p w:rsidR="00F100FF" w:rsidRPr="002211B4" w:rsidRDefault="00F100FF" w:rsidP="00F100FF">
      <w:pPr>
        <w:pStyle w:val="Standarduser"/>
        <w:spacing w:before="120" w:after="120" w:line="288" w:lineRule="auto"/>
        <w:ind w:left="312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Wingdings" w:eastAsia="Wingdings" w:hAnsi="Wingdings" w:cs="Wingdings"/>
          <w:color w:val="000000"/>
          <w:szCs w:val="20"/>
        </w:rPr>
        <w:t></w:t>
      </w:r>
      <w:r w:rsidRPr="002211B4">
        <w:rPr>
          <w:rFonts w:ascii="Arial" w:eastAsia="Wingdings" w:hAnsi="Arial" w:cs="Arial"/>
          <w:color w:val="000000"/>
          <w:szCs w:val="20"/>
        </w:rPr>
        <w:t xml:space="preserve"> </w:t>
      </w:r>
      <w:r w:rsidRPr="002211B4">
        <w:rPr>
          <w:rFonts w:ascii="Arial" w:hAnsi="Arial" w:cs="Arial"/>
          <w:sz w:val="20"/>
          <w:szCs w:val="20"/>
        </w:rPr>
        <w:t>è in isolamento fiduciario</w:t>
      </w:r>
      <w:r w:rsidR="00152EF6" w:rsidRPr="002211B4">
        <w:rPr>
          <w:rFonts w:ascii="Arial" w:hAnsi="Arial" w:cs="Arial"/>
          <w:sz w:val="20"/>
          <w:szCs w:val="20"/>
        </w:rPr>
        <w:t>.</w:t>
      </w:r>
    </w:p>
    <w:p w:rsidR="002211B4" w:rsidRPr="002211B4" w:rsidRDefault="002211B4" w:rsidP="0072371E">
      <w:pPr>
        <w:pStyle w:val="Standarduser"/>
        <w:spacing w:before="240" w:after="120" w:line="288" w:lineRule="auto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>Si attesta altresì …………………………………………………………………………………………………………...</w:t>
      </w:r>
    </w:p>
    <w:p w:rsidR="002211B4" w:rsidRPr="002211B4" w:rsidRDefault="002211B4" w:rsidP="002211B4">
      <w:pPr>
        <w:pStyle w:val="Standarduser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…………………………………………………………………………………………………………...………………….</w:t>
      </w:r>
    </w:p>
    <w:p w:rsidR="002211B4" w:rsidRPr="002211B4" w:rsidRDefault="002211B4" w:rsidP="002211B4">
      <w:pPr>
        <w:pStyle w:val="Standarduser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…………………………………………………………………………………………………………...………………….</w:t>
      </w:r>
    </w:p>
    <w:p w:rsidR="002211B4" w:rsidRPr="002211B4" w:rsidRDefault="002211B4" w:rsidP="002211B4">
      <w:pPr>
        <w:pStyle w:val="Standarduser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211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…………………………………………………………………………………………………………...………………….</w:t>
      </w:r>
    </w:p>
    <w:p w:rsidR="00DA5396" w:rsidRPr="002211B4" w:rsidRDefault="00DA5396" w:rsidP="0072371E">
      <w:pPr>
        <w:spacing w:before="720"/>
        <w:ind w:left="5954"/>
        <w:jc w:val="center"/>
        <w:rPr>
          <w:rFonts w:ascii="Arial" w:hAnsi="Arial"/>
          <w:b/>
          <w:sz w:val="20"/>
          <w:szCs w:val="20"/>
        </w:rPr>
      </w:pPr>
      <w:r w:rsidRPr="002211B4">
        <w:rPr>
          <w:rFonts w:ascii="Arial" w:hAnsi="Arial"/>
          <w:b/>
          <w:sz w:val="20"/>
          <w:szCs w:val="20"/>
        </w:rPr>
        <w:t>Il sanitario</w:t>
      </w:r>
    </w:p>
    <w:p w:rsidR="00DA5396" w:rsidRPr="002211B4" w:rsidRDefault="00211247" w:rsidP="00C46902">
      <w:pPr>
        <w:spacing w:after="240" w:line="360" w:lineRule="auto"/>
        <w:ind w:left="5954"/>
        <w:jc w:val="center"/>
        <w:rPr>
          <w:rFonts w:ascii="Arial" w:hAnsi="Arial"/>
          <w:sz w:val="20"/>
          <w:szCs w:val="20"/>
          <w:vertAlign w:val="superscript"/>
        </w:rPr>
      </w:pPr>
      <w:r w:rsidRPr="00211247">
        <w:rPr>
          <w:noProof/>
        </w:rPr>
        <w:pict>
          <v:group id="Group 2" o:spid="_x0000_s1027" style="position:absolute;left:0;text-align:left;margin-left:231.6pt;margin-top:12.45pt;width:42.55pt;height:42.65pt;z-index:251657216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">
            <v:oval id="Oval 3" o:spid="_x0000_s1028" style="position:absolute;left:5617;top:6483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<o:lock v:ext="edit" aspectratio="t"/>
            </v:oval>
            <v:shape id="Text Box 4" o:spid="_x0000_s1029" type="#_x0000_t202" style="position:absolute;left:5616;top:6480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<v:textbox>
                <w:txbxContent>
                  <w:p w:rsidR="00DA5396" w:rsidRDefault="00DA5396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:rsidR="00DA5396" w:rsidRDefault="00DA5396">
                    <w:pPr>
                      <w:spacing w:before="80"/>
                      <w:ind w:left="-120" w:right="-150"/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Timbro</w:t>
                    </w:r>
                  </w:p>
                </w:txbxContent>
              </v:textbox>
            </v:shape>
          </v:group>
        </w:pict>
      </w:r>
      <w:r w:rsidR="00DA5396" w:rsidRPr="002211B4">
        <w:rPr>
          <w:rFonts w:ascii="Arial" w:hAnsi="Arial"/>
          <w:i/>
          <w:sz w:val="20"/>
          <w:szCs w:val="20"/>
          <w:vertAlign w:val="superscript"/>
        </w:rPr>
        <w:t>(firma leggibile)</w:t>
      </w:r>
    </w:p>
    <w:p w:rsidR="00C46902" w:rsidRPr="00F100FF" w:rsidRDefault="00B129EE" w:rsidP="00F100FF">
      <w:pPr>
        <w:spacing w:before="80" w:after="360"/>
        <w:ind w:firstLine="5954"/>
        <w:jc w:val="center"/>
        <w:rPr>
          <w:rFonts w:ascii="Arial" w:hAnsi="Arial" w:cs="Arial"/>
          <w:i/>
          <w:sz w:val="20"/>
          <w:szCs w:val="20"/>
        </w:rPr>
      </w:pPr>
      <w:r w:rsidRPr="002211B4">
        <w:rPr>
          <w:rFonts w:ascii="Arial" w:hAnsi="Arial" w:cs="Arial"/>
          <w:i/>
          <w:sz w:val="20"/>
          <w:szCs w:val="20"/>
        </w:rPr>
        <w:t>…………………….……………………</w:t>
      </w:r>
    </w:p>
    <w:p w:rsidR="00DA5396" w:rsidRDefault="00DA5396" w:rsidP="00876402">
      <w:pPr>
        <w:spacing w:before="240" w:line="480" w:lineRule="auto"/>
        <w:rPr>
          <w:rFonts w:ascii="Arial" w:hAnsi="Arial"/>
          <w:sz w:val="16"/>
          <w:szCs w:val="16"/>
        </w:rPr>
      </w:pPr>
    </w:p>
    <w:sectPr w:rsidR="00DA5396" w:rsidSect="002C087B">
      <w:footerReference w:type="default" r:id="rId7"/>
      <w:pgSz w:w="11907" w:h="16840" w:code="9"/>
      <w:pgMar w:top="851" w:right="1134" w:bottom="851" w:left="1134" w:header="720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F9" w:rsidRDefault="00AC37F9">
      <w:r>
        <w:separator/>
      </w:r>
    </w:p>
  </w:endnote>
  <w:endnote w:type="continuationSeparator" w:id="0">
    <w:p w:rsidR="00AC37F9" w:rsidRDefault="00AC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2C087B" w:rsidRPr="00C46902" w:rsidTr="00AB1FEE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2C087B" w:rsidRPr="00C46902" w:rsidRDefault="00AE40CD" w:rsidP="002C087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bookmarkStart w:id="0" w:name="_Hlk479843000"/>
          <w:r w:rsidRPr="00512B68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47675" cy="171450"/>
                <wp:effectExtent l="0" t="0" r="0" b="0"/>
                <wp:docPr id="1" name="Immagine 6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2C087B" w:rsidRPr="002C087B" w:rsidRDefault="0072371E" w:rsidP="002C087B">
          <w:pPr>
            <w:jc w:val="center"/>
            <w:rPr>
              <w:rFonts w:ascii="Arial" w:hAnsi="Arial" w:cs="Arial"/>
              <w:color w:val="000000"/>
              <w:sz w:val="12"/>
              <w:szCs w:val="12"/>
              <w:lang w:eastAsia="en-US"/>
            </w:rPr>
          </w:pPr>
          <w:r>
            <w:rPr>
              <w:rFonts w:ascii="Arial" w:hAnsi="Arial" w:cs="Arial"/>
              <w:sz w:val="12"/>
              <w:szCs w:val="12"/>
            </w:rPr>
            <w:t>C</w:t>
          </w:r>
          <w:r w:rsidR="002C087B" w:rsidRPr="002C087B">
            <w:rPr>
              <w:rFonts w:ascii="Arial" w:hAnsi="Arial" w:cs="Arial"/>
              <w:sz w:val="12"/>
              <w:szCs w:val="12"/>
            </w:rPr>
            <w:t>18503</w:t>
          </w:r>
        </w:p>
      </w:tc>
      <w:tc>
        <w:tcPr>
          <w:tcW w:w="7822" w:type="dxa"/>
          <w:vAlign w:val="center"/>
        </w:tcPr>
        <w:p w:rsidR="002C087B" w:rsidRPr="00C46902" w:rsidRDefault="002C087B" w:rsidP="002C087B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2C087B" w:rsidRPr="00C46902" w:rsidTr="00AB1FEE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2C087B" w:rsidRPr="00C46902" w:rsidRDefault="002C087B" w:rsidP="002C087B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C087B" w:rsidRPr="002C087B" w:rsidRDefault="002C087B" w:rsidP="002C087B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2C087B"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2C087B" w:rsidRPr="00C46902" w:rsidRDefault="002C087B" w:rsidP="002C087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2C087B" w:rsidRPr="00C46902" w:rsidRDefault="002C087B" w:rsidP="002C087B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F9" w:rsidRDefault="00AC37F9">
      <w:r>
        <w:separator/>
      </w:r>
    </w:p>
  </w:footnote>
  <w:footnote w:type="continuationSeparator" w:id="0">
    <w:p w:rsidR="00AC37F9" w:rsidRDefault="00AC3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E30B3"/>
    <w:rsid w:val="000106DD"/>
    <w:rsid w:val="00152EF6"/>
    <w:rsid w:val="001E1FEB"/>
    <w:rsid w:val="00211247"/>
    <w:rsid w:val="002211B4"/>
    <w:rsid w:val="00263A2B"/>
    <w:rsid w:val="002C087B"/>
    <w:rsid w:val="00320B44"/>
    <w:rsid w:val="00365DE4"/>
    <w:rsid w:val="003E43FE"/>
    <w:rsid w:val="00507EFA"/>
    <w:rsid w:val="00512B68"/>
    <w:rsid w:val="00531847"/>
    <w:rsid w:val="00542070"/>
    <w:rsid w:val="005630D4"/>
    <w:rsid w:val="005F071A"/>
    <w:rsid w:val="00640DD1"/>
    <w:rsid w:val="006E6195"/>
    <w:rsid w:val="0072371E"/>
    <w:rsid w:val="00734C63"/>
    <w:rsid w:val="007511AD"/>
    <w:rsid w:val="007D3D95"/>
    <w:rsid w:val="00820640"/>
    <w:rsid w:val="00876402"/>
    <w:rsid w:val="008E30B3"/>
    <w:rsid w:val="00947F73"/>
    <w:rsid w:val="00985676"/>
    <w:rsid w:val="00A63C63"/>
    <w:rsid w:val="00AB1FEE"/>
    <w:rsid w:val="00AC37F9"/>
    <w:rsid w:val="00AC3A64"/>
    <w:rsid w:val="00AE40CD"/>
    <w:rsid w:val="00B129EE"/>
    <w:rsid w:val="00C46902"/>
    <w:rsid w:val="00C470C8"/>
    <w:rsid w:val="00C91A27"/>
    <w:rsid w:val="00D6300C"/>
    <w:rsid w:val="00D97C94"/>
    <w:rsid w:val="00DA5396"/>
    <w:rsid w:val="00E407E8"/>
    <w:rsid w:val="00E472D7"/>
    <w:rsid w:val="00ED2138"/>
    <w:rsid w:val="00EF6278"/>
    <w:rsid w:val="00F1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2112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11247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211247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211247"/>
  </w:style>
  <w:style w:type="character" w:customStyle="1" w:styleId="TestofumettoCarattere">
    <w:name w:val="Testo fumetto Carattere"/>
    <w:link w:val="Testofumetto"/>
    <w:uiPriority w:val="99"/>
    <w:semiHidden/>
    <w:rsid w:val="00ED21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2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semiHidden/>
    <w:rsid w:val="007D3D95"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character" w:customStyle="1" w:styleId="PidipaginaCarattere">
    <w:name w:val="Piè di pagina Carattere"/>
    <w:link w:val="Pidipagina"/>
    <w:uiPriority w:val="99"/>
    <w:locked/>
    <w:rsid w:val="00C46902"/>
    <w:rPr>
      <w:sz w:val="24"/>
      <w:szCs w:val="24"/>
    </w:rPr>
  </w:style>
  <w:style w:type="paragraph" w:customStyle="1" w:styleId="Standarduser">
    <w:name w:val="Standard (user)"/>
    <w:rsid w:val="00F100FF"/>
    <w:pPr>
      <w:suppressAutoHyphens/>
      <w:autoSpaceDN w:val="0"/>
      <w:textAlignment w:val="baseline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E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EFA"/>
  </w:style>
  <w:style w:type="character" w:styleId="Rimandonotaapidipagina">
    <w:name w:val="footnote reference"/>
    <w:basedOn w:val="Carpredefinitoparagrafo"/>
    <w:uiPriority w:val="99"/>
    <w:semiHidden/>
    <w:unhideWhenUsed/>
    <w:rsid w:val="00507E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3028-2BFC-44B9-BB07-7D7F85B7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Piredda</dc:creator>
  <cp:lastModifiedBy>elettor</cp:lastModifiedBy>
  <cp:revision>2</cp:revision>
  <cp:lastPrinted>2014-02-10T15:59:00Z</cp:lastPrinted>
  <dcterms:created xsi:type="dcterms:W3CDTF">2020-09-01T14:13:00Z</dcterms:created>
  <dcterms:modified xsi:type="dcterms:W3CDTF">2020-09-01T14:13:00Z</dcterms:modified>
</cp:coreProperties>
</file>